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FD" w:rsidRDefault="00066FFD" w:rsidP="00066FFD">
      <w:pPr>
        <w:rPr>
          <w:b/>
        </w:rPr>
      </w:pPr>
    </w:p>
    <w:p w:rsidR="00066FFD" w:rsidRDefault="00066FFD" w:rsidP="00066FFD">
      <w:pPr>
        <w:rPr>
          <w:b/>
        </w:rPr>
      </w:pPr>
      <w:r>
        <w:rPr>
          <w:b/>
        </w:rPr>
        <w:t>DDD</w:t>
      </w:r>
      <w:r w:rsidR="004F4AD6">
        <w:rPr>
          <w:b/>
        </w:rPr>
        <w:t xml:space="preserve"> / LOCAL</w:t>
      </w:r>
      <w:r>
        <w:rPr>
          <w:b/>
        </w:rPr>
        <w:t xml:space="preserve"> ID: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BINGO ID:</w:t>
      </w:r>
    </w:p>
    <w:p w:rsidR="00066FFD" w:rsidRPr="00013E5B" w:rsidRDefault="00066FFD" w:rsidP="00066FFD">
      <w:pPr>
        <w:jc w:val="center"/>
        <w:rPr>
          <w:b/>
          <w:sz w:val="28"/>
        </w:rPr>
      </w:pPr>
      <w:r w:rsidRPr="00013E5B">
        <w:rPr>
          <w:b/>
          <w:sz w:val="28"/>
        </w:rPr>
        <w:t>INVITATION TO PARTICIPATE – RESPONSE FORM</w:t>
      </w:r>
    </w:p>
    <w:p w:rsidR="00066FFD" w:rsidRPr="000156B8" w:rsidRDefault="00066FFD" w:rsidP="00066FFD">
      <w:pPr>
        <w:spacing w:after="120"/>
        <w:jc w:val="center"/>
        <w:rPr>
          <w:rFonts w:eastAsia="Times New Roman" w:cstheme="minorHAnsi"/>
          <w:i/>
          <w:lang w:val="en-US" w:eastAsia="en-GB"/>
        </w:rPr>
      </w:pPr>
      <w:r w:rsidRPr="00AE1097">
        <w:rPr>
          <w:rFonts w:eastAsia="Times New Roman" w:cstheme="minorHAnsi"/>
          <w:i/>
          <w:lang w:val="en-US" w:eastAsia="en-GB"/>
        </w:rPr>
        <w:t xml:space="preserve">Neuroanatomical, Cognitive and Behavioural Phenotypes in </w:t>
      </w:r>
      <w:r w:rsidRPr="00E630BA">
        <w:rPr>
          <w:rFonts w:eastAsia="Times New Roman" w:cstheme="minorHAnsi"/>
          <w:i/>
          <w:lang w:val="en-US" w:eastAsia="en-GB"/>
        </w:rPr>
        <w:t>Intellectual Disability of Genetic Origin</w:t>
      </w:r>
    </w:p>
    <w:p w:rsidR="00066FFD" w:rsidRDefault="00066FFD" w:rsidP="00066FFD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</w:t>
      </w:r>
    </w:p>
    <w:p w:rsidR="00066FFD" w:rsidRDefault="00066FFD" w:rsidP="00066F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return this form in the envelope provided to </w:t>
      </w:r>
      <w:r w:rsidRPr="003F3CE1">
        <w:rPr>
          <w:b/>
        </w:rPr>
        <w:t>register your interest</w:t>
      </w:r>
      <w:r>
        <w:t xml:space="preserve"> in this project. </w:t>
      </w:r>
    </w:p>
    <w:p w:rsidR="00066FFD" w:rsidRDefault="00066FFD" w:rsidP="00066F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Return of this form is </w:t>
      </w:r>
      <w:r w:rsidRPr="00972DF6">
        <w:rPr>
          <w:b/>
          <w:u w:val="single"/>
        </w:rPr>
        <w:t>not</w:t>
      </w:r>
      <w:r>
        <w:t xml:space="preserve"> a commitment to taking part.</w:t>
      </w:r>
    </w:p>
    <w:p w:rsidR="00066FFD" w:rsidRDefault="00066FFD" w:rsidP="00066FFD">
      <w:pPr>
        <w:pStyle w:val="ListParagraph"/>
        <w:numPr>
          <w:ilvl w:val="0"/>
          <w:numId w:val="1"/>
        </w:numPr>
        <w:spacing w:after="0" w:line="240" w:lineRule="auto"/>
      </w:pPr>
      <w:r>
        <w:t>Even if participation is not possible at this time, we will be very pleased to hear from you.</w:t>
      </w:r>
    </w:p>
    <w:p w:rsidR="00066FFD" w:rsidRPr="00972DF6" w:rsidRDefault="00066FFD" w:rsidP="00066FFD">
      <w:pPr>
        <w:pStyle w:val="ListParagraph"/>
        <w:numPr>
          <w:ilvl w:val="0"/>
          <w:numId w:val="1"/>
        </w:numPr>
        <w:spacing w:after="0" w:line="240" w:lineRule="auto"/>
      </w:pPr>
      <w:r w:rsidRPr="00972DF6">
        <w:t>A member of the research team will make contact using the information you supply below.</w:t>
      </w:r>
    </w:p>
    <w:p w:rsidR="00066FFD" w:rsidRDefault="00066FFD" w:rsidP="00066FFD">
      <w:pPr>
        <w:pStyle w:val="ListParagraph"/>
        <w:numPr>
          <w:ilvl w:val="0"/>
          <w:numId w:val="1"/>
        </w:numPr>
        <w:spacing w:after="0" w:line="240" w:lineRule="auto"/>
      </w:pPr>
      <w:r w:rsidRPr="00972DF6">
        <w:t>If you would prefer to contact us directly by telephone or email you are welcome to do so via:</w:t>
      </w:r>
      <w:r>
        <w:rPr>
          <w:b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066FFD" w:rsidRPr="001E0F0B" w:rsidRDefault="00115153" w:rsidP="00066FFD">
      <w:pPr>
        <w:pStyle w:val="ListParagraph"/>
        <w:spacing w:after="0" w:line="240" w:lineRule="auto"/>
      </w:pPr>
      <w:r>
        <w:rPr>
          <w:b/>
        </w:rPr>
        <w:t>Anna Kolesnik-Taylor</w:t>
      </w:r>
      <w:r w:rsidR="00066FFD" w:rsidRPr="001E0F0B">
        <w:rPr>
          <w:i/>
        </w:rPr>
        <w:t xml:space="preserve"> (Research </w:t>
      </w:r>
      <w:r>
        <w:rPr>
          <w:i/>
        </w:rPr>
        <w:t>Associate</w:t>
      </w:r>
      <w:r w:rsidR="00066FFD" w:rsidRPr="001E0F0B">
        <w:rPr>
          <w:i/>
        </w:rPr>
        <w:t>, MRC Cognition and Brain Sciences Unit)</w:t>
      </w:r>
    </w:p>
    <w:p w:rsidR="00066FFD" w:rsidRPr="00066FFD" w:rsidRDefault="00066FFD" w:rsidP="00066FFD">
      <w:pPr>
        <w:spacing w:after="0"/>
        <w:ind w:firstLine="720"/>
      </w:pPr>
      <w:r w:rsidRPr="00066FFD">
        <w:rPr>
          <w:b/>
        </w:rPr>
        <w:t>Tel:</w:t>
      </w:r>
      <w:r>
        <w:t xml:space="preserve"> </w:t>
      </w:r>
      <w:r w:rsidR="006A146E">
        <w:t>01223 769433</w:t>
      </w:r>
      <w:bookmarkStart w:id="0" w:name="_GoBack"/>
      <w:bookmarkEnd w:id="0"/>
    </w:p>
    <w:p w:rsidR="00066FFD" w:rsidRPr="00066FFD" w:rsidRDefault="00066FFD" w:rsidP="00066FFD">
      <w:pPr>
        <w:spacing w:after="0"/>
        <w:ind w:firstLine="720"/>
        <w:rPr>
          <w:b/>
        </w:rPr>
      </w:pPr>
      <w:r w:rsidRPr="00066FFD">
        <w:rPr>
          <w:rFonts w:cs="Arial"/>
          <w:b/>
        </w:rPr>
        <w:t>Email:</w:t>
      </w:r>
      <w:r w:rsidRPr="00066FFD">
        <w:rPr>
          <w:rFonts w:cs="Arial"/>
        </w:rPr>
        <w:t xml:space="preserve"> bingo@mrc-cbu.cam.ac.uk</w:t>
      </w:r>
      <w:r w:rsidRPr="00066FFD">
        <w:rPr>
          <w:rFonts w:cs="Arial"/>
        </w:rPr>
        <w:tab/>
      </w:r>
    </w:p>
    <w:p w:rsidR="00066FFD" w:rsidRPr="00250196" w:rsidRDefault="00066FFD" w:rsidP="00066FFD">
      <w:pPr>
        <w:spacing w:after="0" w:line="240" w:lineRule="auto"/>
      </w:pPr>
      <w:r>
        <w:t>_______________________________________________________________________________________________</w:t>
      </w:r>
    </w:p>
    <w:p w:rsidR="00066FFD" w:rsidRPr="00013E5B" w:rsidRDefault="00066FFD" w:rsidP="00066FFD">
      <w:pPr>
        <w:spacing w:after="0"/>
      </w:pPr>
    </w:p>
    <w:p w:rsidR="00066FFD" w:rsidRPr="00767FF8" w:rsidRDefault="00066FFD" w:rsidP="00066FFD">
      <w:pPr>
        <w:rPr>
          <w:b/>
        </w:rPr>
      </w:pPr>
      <w:r w:rsidRPr="00767FF8">
        <w:rPr>
          <w:b/>
        </w:rPr>
        <w:t xml:space="preserve">PLEASE FILL IN YOUR DETAILS IN BLOCK CAPITALS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1774"/>
        <w:gridCol w:w="2091"/>
        <w:gridCol w:w="809"/>
        <w:gridCol w:w="390"/>
        <w:gridCol w:w="397"/>
        <w:gridCol w:w="390"/>
        <w:gridCol w:w="397"/>
        <w:gridCol w:w="392"/>
      </w:tblGrid>
      <w:tr w:rsidR="00066FFD" w:rsidTr="00066FFD">
        <w:trPr>
          <w:trHeight w:val="489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514479">
            <w:r>
              <w:t>INVITED PARTICIPANT</w:t>
            </w:r>
            <w:r w:rsidR="00514479">
              <w:t>’S NAME</w:t>
            </w:r>
            <w:r>
              <w:t>:</w:t>
            </w:r>
          </w:p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2F5234"/>
        </w:tc>
      </w:tr>
      <w:tr w:rsidR="00066FFD" w:rsidTr="00066FFD">
        <w:trPr>
          <w:trHeight w:val="506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>
            <w:r>
              <w:t>DATE OF BIRTH:</w:t>
            </w:r>
          </w:p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/>
        </w:tc>
      </w:tr>
      <w:tr w:rsidR="00066FFD" w:rsidTr="00514479">
        <w:trPr>
          <w:trHeight w:val="1047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6A146E" w:rsidP="002F5234">
            <w:r>
              <w:t>HOME</w:t>
            </w:r>
            <w:r w:rsidR="00066FFD">
              <w:t xml:space="preserve"> ADDRESS:</w:t>
            </w:r>
          </w:p>
          <w:p w:rsidR="00066FFD" w:rsidRDefault="00066FFD" w:rsidP="002F5234"/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2F5234"/>
        </w:tc>
      </w:tr>
      <w:tr w:rsidR="00066FFD" w:rsidTr="00066FFD">
        <w:trPr>
          <w:trHeight w:val="489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514479">
            <w:pPr>
              <w:spacing w:after="0"/>
            </w:pPr>
            <w:r>
              <w:t>TELEPHONE NUMBER:</w:t>
            </w:r>
          </w:p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/>
        </w:tc>
      </w:tr>
      <w:tr w:rsidR="00066FFD" w:rsidTr="00066FFD">
        <w:trPr>
          <w:trHeight w:val="604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2F5234">
            <w:pPr>
              <w:spacing w:after="0"/>
            </w:pPr>
            <w:r>
              <w:t>CONTACT PERSON</w:t>
            </w:r>
            <w:r w:rsidR="00514479">
              <w:t>’S NAME</w:t>
            </w:r>
            <w:r>
              <w:t>:</w:t>
            </w:r>
          </w:p>
          <w:p w:rsidR="00066FFD" w:rsidRDefault="00066FFD" w:rsidP="00514479">
            <w:pPr>
              <w:spacing w:after="0"/>
            </w:pPr>
            <w:r>
              <w:t>(</w:t>
            </w:r>
            <w:r w:rsidR="00514479">
              <w:t>E.G. PARENT, CARER</w:t>
            </w:r>
            <w:r>
              <w:t>)</w:t>
            </w:r>
          </w:p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2F5234"/>
        </w:tc>
      </w:tr>
      <w:tr w:rsidR="00066FFD" w:rsidTr="00066FFD">
        <w:trPr>
          <w:trHeight w:val="604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>
            <w:pPr>
              <w:spacing w:after="0"/>
            </w:pPr>
            <w:r>
              <w:t>CONTACT PERSON</w:t>
            </w:r>
            <w:r w:rsidR="00514479">
              <w:t>’S ADDRESS</w:t>
            </w:r>
            <w:r>
              <w:t>:</w:t>
            </w:r>
          </w:p>
          <w:p w:rsidR="00066FFD" w:rsidRDefault="00066FFD" w:rsidP="002F5234">
            <w:pPr>
              <w:spacing w:after="0"/>
            </w:pPr>
            <w:r>
              <w:t>(IF DIFFERENT FROM PARTICIPANT</w:t>
            </w:r>
            <w:r w:rsidR="00514479">
              <w:t>’S</w:t>
            </w:r>
            <w:r>
              <w:t>)</w:t>
            </w:r>
          </w:p>
          <w:p w:rsidR="00514479" w:rsidRDefault="00514479" w:rsidP="002F5234">
            <w:pPr>
              <w:spacing w:after="0"/>
            </w:pPr>
          </w:p>
          <w:p w:rsidR="00514479" w:rsidRDefault="00514479" w:rsidP="002F5234">
            <w:pPr>
              <w:spacing w:after="0"/>
            </w:pPr>
          </w:p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/>
        </w:tc>
      </w:tr>
      <w:tr w:rsidR="00066FFD" w:rsidTr="00066FFD">
        <w:trPr>
          <w:trHeight w:val="506"/>
        </w:trPr>
        <w:tc>
          <w:tcPr>
            <w:tcW w:w="5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2F5234">
            <w:r>
              <w:t>CONTACT PERSON</w:t>
            </w:r>
            <w:r w:rsidR="00514479">
              <w:t>’S TELEPHONE NUMBER</w:t>
            </w:r>
            <w:r>
              <w:t>:</w:t>
            </w:r>
          </w:p>
        </w:tc>
        <w:tc>
          <w:tcPr>
            <w:tcW w:w="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66FFD" w:rsidRDefault="00066FFD" w:rsidP="002F5234"/>
        </w:tc>
      </w:tr>
      <w:tr w:rsidR="00066FFD" w:rsidTr="00066FFD">
        <w:trPr>
          <w:trHeight w:val="784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>
            <w:r>
              <w:t>PERSON COMPLETING THIS FORM:</w:t>
            </w:r>
          </w:p>
        </w:tc>
        <w:tc>
          <w:tcPr>
            <w:tcW w:w="6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>
            <w:r>
              <w:t>Signature:</w:t>
            </w:r>
          </w:p>
        </w:tc>
      </w:tr>
      <w:tr w:rsidR="00066FFD" w:rsidTr="00066FFD">
        <w:trPr>
          <w:trHeight w:val="506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/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>
            <w:r>
              <w:t>Print name: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066FFD" w:rsidRDefault="00066FFD" w:rsidP="002F5234">
            <w:r>
              <w:t>Date:</w:t>
            </w:r>
          </w:p>
        </w:tc>
        <w:tc>
          <w:tcPr>
            <w:tcW w:w="39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066FFD" w:rsidRDefault="00066FFD" w:rsidP="002F5234"/>
        </w:tc>
        <w:tc>
          <w:tcPr>
            <w:tcW w:w="397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066FFD" w:rsidRPr="00AB0727" w:rsidRDefault="00066FFD" w:rsidP="002F5234">
            <w:pPr>
              <w:rPr>
                <w:b/>
              </w:rPr>
            </w:pPr>
            <w:r w:rsidRPr="00AB0727">
              <w:rPr>
                <w:b/>
              </w:rPr>
              <w:t>/</w:t>
            </w:r>
          </w:p>
        </w:tc>
        <w:tc>
          <w:tcPr>
            <w:tcW w:w="39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066FFD" w:rsidRPr="00AB0727" w:rsidRDefault="00066FFD" w:rsidP="002F5234">
            <w:pPr>
              <w:rPr>
                <w:b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066FFD" w:rsidRPr="00AB0727" w:rsidRDefault="00066FFD" w:rsidP="002F5234">
            <w:pPr>
              <w:rPr>
                <w:b/>
              </w:rPr>
            </w:pPr>
            <w:r w:rsidRPr="00AB0727">
              <w:rPr>
                <w:b/>
              </w:rPr>
              <w:t>/</w:t>
            </w:r>
          </w:p>
        </w:tc>
        <w:tc>
          <w:tcPr>
            <w:tcW w:w="390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:rsidR="00066FFD" w:rsidRDefault="00066FFD" w:rsidP="002F5234"/>
        </w:tc>
      </w:tr>
    </w:tbl>
    <w:p w:rsidR="00E96C47" w:rsidRPr="00E96C47" w:rsidRDefault="00066FFD" w:rsidP="00066FFD">
      <w:pPr>
        <w:jc w:val="center"/>
      </w:pPr>
      <w:r>
        <w:rPr>
          <w:i/>
        </w:rPr>
        <w:t>Thank you for your time and consideration in returning this form.</w:t>
      </w:r>
    </w:p>
    <w:p w:rsidR="00750B01" w:rsidRPr="00E96C47" w:rsidRDefault="00E96C47" w:rsidP="00096A40">
      <w:pPr>
        <w:tabs>
          <w:tab w:val="left" w:pos="4125"/>
          <w:tab w:val="left" w:pos="9330"/>
        </w:tabs>
      </w:pPr>
      <w:r>
        <w:tab/>
      </w:r>
      <w:r w:rsidR="00096A40">
        <w:tab/>
      </w:r>
    </w:p>
    <w:sectPr w:rsidR="00750B01" w:rsidRPr="00E96C47" w:rsidSect="00E96C47">
      <w:headerReference w:type="default" r:id="rId7"/>
      <w:footerReference w:type="default" r:id="rId8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C6" w:rsidRDefault="00D90CC6" w:rsidP="00E96C47">
      <w:pPr>
        <w:spacing w:after="0" w:line="240" w:lineRule="auto"/>
      </w:pPr>
      <w:r>
        <w:separator/>
      </w:r>
    </w:p>
  </w:endnote>
  <w:endnote w:type="continuationSeparator" w:id="0">
    <w:p w:rsidR="00D90CC6" w:rsidRDefault="00D90CC6" w:rsidP="00E9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47" w:rsidRDefault="00E96C47" w:rsidP="00E96C47">
    <w:pPr>
      <w:pStyle w:val="Footer"/>
      <w:tabs>
        <w:tab w:val="left" w:pos="5940"/>
      </w:tabs>
      <w:ind w:right="360"/>
      <w:rPr>
        <w:noProof/>
      </w:rPr>
    </w:pPr>
    <w:r w:rsidRPr="00E96C47">
      <w:rPr>
        <w:noProof/>
        <w:lang w:eastAsia="en-GB"/>
      </w:rPr>
      <w:drawing>
        <wp:inline distT="0" distB="0" distL="0" distR="0">
          <wp:extent cx="1079890" cy="333375"/>
          <wp:effectExtent l="0" t="0" r="6350" b="0"/>
          <wp:docPr id="10" name="Picture 10" descr="C:\Users\so01\AppData\Local\Microsoft\Windows\Temporary Internet Files\Content.Outlook\E538O41H\logo rectang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o01\AppData\Local\Microsoft\Windows\Temporary Internet Files\Content.Outlook\E538O41H\logo rectangl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9" t="26736" r="6094" b="27392"/>
                  <a:stretch/>
                </pic:blipFill>
                <pic:spPr bwMode="auto">
                  <a:xfrm>
                    <a:off x="0" y="0"/>
                    <a:ext cx="1085698" cy="335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  <w:lang w:eastAsia="en-GB"/>
      </w:rPr>
      <w:drawing>
        <wp:inline distT="0" distB="0" distL="0" distR="0" wp14:anchorId="1D2AAA7A" wp14:editId="08DAC717">
          <wp:extent cx="1227602" cy="334800"/>
          <wp:effectExtent l="0" t="0" r="0" b="825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2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  <w:lang w:eastAsia="en-GB"/>
      </w:rPr>
      <w:drawing>
        <wp:inline distT="0" distB="0" distL="0" distR="0" wp14:anchorId="71C75E76" wp14:editId="087FB767">
          <wp:extent cx="1080000" cy="300760"/>
          <wp:effectExtent l="0" t="0" r="6350" b="444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  <w:lang w:eastAsia="en-GB"/>
      </w:rPr>
      <w:drawing>
        <wp:inline distT="0" distB="0" distL="0" distR="0" wp14:anchorId="0FAAA417" wp14:editId="2065B57D">
          <wp:extent cx="1080000" cy="334937"/>
          <wp:effectExtent l="0" t="0" r="635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3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:rsidR="00E96C47" w:rsidRPr="00E96C47" w:rsidRDefault="00C52EF2" w:rsidP="00C52EF2">
    <w:pPr>
      <w:pStyle w:val="Footer"/>
      <w:tabs>
        <w:tab w:val="left" w:pos="5940"/>
      </w:tabs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IRAS Project Number</w:t>
    </w:r>
    <w:r w:rsidR="00514479">
      <w:rPr>
        <w:rFonts w:ascii="Arial" w:hAnsi="Arial" w:cs="Arial"/>
        <w:sz w:val="16"/>
      </w:rPr>
      <w:t xml:space="preserve"> 83633</w:t>
    </w:r>
    <w:r>
      <w:rPr>
        <w:rFonts w:ascii="Arial" w:hAnsi="Arial" w:cs="Arial"/>
        <w:sz w:val="16"/>
      </w:rPr>
      <w:t xml:space="preserve">                                                               Version </w:t>
    </w:r>
    <w:r w:rsidR="006A146E">
      <w:rPr>
        <w:rFonts w:ascii="Arial" w:hAnsi="Arial" w:cs="Arial"/>
        <w:sz w:val="16"/>
      </w:rPr>
      <w:t>5.1</w:t>
    </w:r>
    <w:r>
      <w:rPr>
        <w:rFonts w:ascii="Arial" w:hAnsi="Arial" w:cs="Arial"/>
        <w:sz w:val="16"/>
      </w:rPr>
      <w:t xml:space="preserve">                                                                                 </w:t>
    </w:r>
    <w:r w:rsidR="006A146E">
      <w:rPr>
        <w:rFonts w:ascii="Arial" w:hAnsi="Arial" w:cs="Arial"/>
        <w:sz w:val="16"/>
      </w:rPr>
      <w:t>01/02/2019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C6" w:rsidRDefault="00D90CC6" w:rsidP="00E96C47">
      <w:pPr>
        <w:spacing w:after="0" w:line="240" w:lineRule="auto"/>
      </w:pPr>
      <w:r>
        <w:separator/>
      </w:r>
    </w:p>
  </w:footnote>
  <w:footnote w:type="continuationSeparator" w:id="0">
    <w:p w:rsidR="00D90CC6" w:rsidRDefault="00D90CC6" w:rsidP="00E9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47" w:rsidRDefault="00E96C47" w:rsidP="005067C3">
    <w:pPr>
      <w:spacing w:after="0"/>
      <w:jc w:val="right"/>
      <w:rPr>
        <w:rFonts w:cs="Arial"/>
        <w:b/>
      </w:rPr>
    </w:pPr>
    <w:r>
      <w:rPr>
        <w:rFonts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35543042" wp14:editId="79CC1A7B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2749550" cy="9683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NG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702" cy="97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</w:rPr>
      <w:t xml:space="preserve">                                               </w:t>
    </w:r>
    <w:r w:rsidRPr="00CB3AF4">
      <w:rPr>
        <w:rFonts w:cs="Arial"/>
        <w:b/>
      </w:rPr>
      <w:t>MRC Cognition and Brain Sciences Unit</w:t>
    </w:r>
    <w:r>
      <w:rPr>
        <w:rFonts w:cs="Arial"/>
        <w:b/>
      </w:rPr>
      <w:t>,</w:t>
    </w:r>
  </w:p>
  <w:p w:rsidR="00E96C47" w:rsidRDefault="00E96C47" w:rsidP="005067C3">
    <w:pPr>
      <w:spacing w:after="0"/>
      <w:ind w:left="1440"/>
      <w:jc w:val="right"/>
      <w:rPr>
        <w:rFonts w:cs="Arial"/>
      </w:rPr>
    </w:pPr>
    <w:r>
      <w:rPr>
        <w:rFonts w:cs="Arial"/>
      </w:rPr>
      <w:t xml:space="preserve">                                                                                        </w:t>
    </w:r>
    <w:r w:rsidRPr="00CB3AF4">
      <w:rPr>
        <w:rFonts w:cs="Arial"/>
      </w:rPr>
      <w:t>15 Chaucer Road,</w:t>
    </w:r>
    <w:r>
      <w:rPr>
        <w:rFonts w:cs="Arial"/>
      </w:rPr>
      <w:t xml:space="preserve">                 </w:t>
    </w:r>
  </w:p>
  <w:p w:rsidR="00E96C47" w:rsidRPr="004C5380" w:rsidRDefault="00E96C47" w:rsidP="005067C3">
    <w:pPr>
      <w:spacing w:after="0"/>
      <w:ind w:left="1440"/>
      <w:jc w:val="right"/>
      <w:rPr>
        <w:rFonts w:cs="Arial"/>
        <w:b/>
      </w:rPr>
    </w:pPr>
    <w:r>
      <w:rPr>
        <w:rFonts w:cs="Arial"/>
      </w:rPr>
      <w:t xml:space="preserve">                                                                                                   </w:t>
    </w:r>
    <w:r w:rsidRPr="00CB3AF4">
      <w:rPr>
        <w:rFonts w:cs="Arial"/>
      </w:rPr>
      <w:t>Cambridge,</w:t>
    </w:r>
  </w:p>
  <w:p w:rsidR="00E96C47" w:rsidRDefault="00E96C47" w:rsidP="005067C3">
    <w:pPr>
      <w:spacing w:after="0"/>
      <w:ind w:left="1440"/>
      <w:jc w:val="right"/>
      <w:rPr>
        <w:rFonts w:cs="Arial"/>
      </w:rPr>
    </w:pPr>
    <w:r>
      <w:rPr>
        <w:rFonts w:cs="Arial"/>
      </w:rPr>
      <w:t xml:space="preserve">                                                                                                         </w:t>
    </w:r>
    <w:r w:rsidRPr="00CB3AF4">
      <w:rPr>
        <w:rFonts w:cs="Arial"/>
      </w:rPr>
      <w:t>CB2 7EF</w:t>
    </w:r>
  </w:p>
  <w:p w:rsidR="00E96C47" w:rsidRPr="00E96C47" w:rsidRDefault="00E96C47" w:rsidP="005067C3">
    <w:pPr>
      <w:spacing w:after="0"/>
      <w:ind w:left="1440"/>
      <w:jc w:val="right"/>
      <w:rPr>
        <w:rFonts w:cs="Arial"/>
        <w:b/>
      </w:rPr>
    </w:pPr>
    <w:r>
      <w:rPr>
        <w:rFonts w:cs="Arial"/>
      </w:rPr>
      <w:t xml:space="preserve">                                                                      </w:t>
    </w:r>
    <w:r w:rsidRPr="00A63C1C">
      <w:rPr>
        <w:rFonts w:cs="Arial"/>
        <w:b/>
      </w:rPr>
      <w:t>bingo@mrc-cbu.cam.ac.uk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D14B4"/>
    <w:multiLevelType w:val="hybridMultilevel"/>
    <w:tmpl w:val="6860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FD"/>
    <w:rsid w:val="00066FFD"/>
    <w:rsid w:val="00082575"/>
    <w:rsid w:val="00096A40"/>
    <w:rsid w:val="00115153"/>
    <w:rsid w:val="0043705F"/>
    <w:rsid w:val="004F4AD6"/>
    <w:rsid w:val="005067C3"/>
    <w:rsid w:val="00514479"/>
    <w:rsid w:val="005F11C9"/>
    <w:rsid w:val="006A146E"/>
    <w:rsid w:val="0071599B"/>
    <w:rsid w:val="0079334E"/>
    <w:rsid w:val="00883FF8"/>
    <w:rsid w:val="00BE253B"/>
    <w:rsid w:val="00BE4018"/>
    <w:rsid w:val="00C5002F"/>
    <w:rsid w:val="00C52EF2"/>
    <w:rsid w:val="00C612DD"/>
    <w:rsid w:val="00C81E16"/>
    <w:rsid w:val="00D90CC6"/>
    <w:rsid w:val="00E96C47"/>
    <w:rsid w:val="00F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9E8EF"/>
  <w15:docId w15:val="{B7AD41FA-9E1C-4818-BD98-AEA1B561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47"/>
  </w:style>
  <w:style w:type="paragraph" w:styleId="Footer">
    <w:name w:val="footer"/>
    <w:basedOn w:val="Normal"/>
    <w:link w:val="FooterChar"/>
    <w:uiPriority w:val="99"/>
    <w:unhideWhenUsed/>
    <w:rsid w:val="00E96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47"/>
  </w:style>
  <w:style w:type="paragraph" w:styleId="ListParagraph">
    <w:name w:val="List Paragraph"/>
    <w:basedOn w:val="Normal"/>
    <w:uiPriority w:val="34"/>
    <w:qFormat/>
    <w:rsid w:val="00066FFD"/>
    <w:pPr>
      <w:ind w:left="720"/>
      <w:contextualSpacing/>
    </w:pPr>
  </w:style>
  <w:style w:type="table" w:styleId="TableGrid">
    <w:name w:val="Table Grid"/>
    <w:basedOn w:val="TableNormal"/>
    <w:uiPriority w:val="39"/>
    <w:rsid w:val="0006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1\Documents\Custom%20Office%20Templates\BINGO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BINGO template 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Research Council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O'Brian</dc:creator>
  <cp:keywords/>
  <dc:description/>
  <cp:lastModifiedBy>Anna Kolesnik-Taylor</cp:lastModifiedBy>
  <cp:revision>2</cp:revision>
  <dcterms:created xsi:type="dcterms:W3CDTF">2021-01-20T14:20:00Z</dcterms:created>
  <dcterms:modified xsi:type="dcterms:W3CDTF">2021-01-20T14:20:00Z</dcterms:modified>
</cp:coreProperties>
</file>